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5A1B58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5A1B58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5A1B58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5A1B58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с.Маслово, в районе д.155-160, ориентировочной протяженностью 550 метров;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с.Маслово, Малый проезд, ориентировочной протяженностью 300 метров;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д.Ямны, ул.Березовая, ориентировочной протяженностью 270 метров;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д.Ямны, ул.Солнечная, ориентировочной протяженностью 280 метров;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д.Ямны, ул.Счастливая, ориентировочной протяженностью 976 метров.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д.Ямны, пер.Полевой, ориентировочной протяженностью 1000 метров;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>- сооружение: автодорога, проходящая по адресу: Тульская область, Ленинский район, с.Алешня, ул. Фабричная от д.14В до д.26В, ориентировочной протяженностью 260 метров.</w:t>
      </w:r>
    </w:p>
    <w:p w:rsidR="005E3F83" w:rsidRPr="005E3F83" w:rsidRDefault="005E3F83" w:rsidP="005E3F83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E3F83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</w:p>
    <w:p w:rsidR="00651EFB" w:rsidRDefault="00651EFB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5A1B58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651EFB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r w:rsidRPr="005A1B58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5A1B58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AF" w:rsidRDefault="00AF56AF">
      <w:r>
        <w:separator/>
      </w:r>
    </w:p>
  </w:endnote>
  <w:endnote w:type="continuationSeparator" w:id="0">
    <w:p w:rsidR="00AF56AF" w:rsidRDefault="00AF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AF" w:rsidRDefault="00AF56AF">
      <w:r>
        <w:separator/>
      </w:r>
    </w:p>
  </w:footnote>
  <w:footnote w:type="continuationSeparator" w:id="0">
    <w:p w:rsidR="00AF56AF" w:rsidRDefault="00AF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81BA1"/>
    <w:rsid w:val="00190D0A"/>
    <w:rsid w:val="001921D4"/>
    <w:rsid w:val="001A5FBD"/>
    <w:rsid w:val="001B4C72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A4C07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0D88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A1B58"/>
    <w:rsid w:val="005D59EE"/>
    <w:rsid w:val="005E3F83"/>
    <w:rsid w:val="005E4461"/>
    <w:rsid w:val="005F1A84"/>
    <w:rsid w:val="005F3393"/>
    <w:rsid w:val="00647601"/>
    <w:rsid w:val="00650D0A"/>
    <w:rsid w:val="00651EFB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A176F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AF56AF"/>
    <w:rsid w:val="00B03873"/>
    <w:rsid w:val="00B0593F"/>
    <w:rsid w:val="00B17CF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2870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F3529"/>
    <w:rsid w:val="00F02EAC"/>
    <w:rsid w:val="00F02EF5"/>
    <w:rsid w:val="00F23988"/>
    <w:rsid w:val="00F2611C"/>
    <w:rsid w:val="00F33C13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B22D-8BFA-4A1A-AA61-3194BCD6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2025-06-02T13:57:00Z</cp:lastPrinted>
  <dcterms:created xsi:type="dcterms:W3CDTF">2025-06-04T07:35:00Z</dcterms:created>
  <dcterms:modified xsi:type="dcterms:W3CDTF">2025-06-04T07:35:00Z</dcterms:modified>
</cp:coreProperties>
</file>